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14" w:rsidRDefault="00751F14">
      <w:pPr>
        <w:suppressAutoHyphens/>
        <w:spacing w:after="0" w:line="240" w:lineRule="auto"/>
        <w:jc w:val="both"/>
        <w:rPr>
          <w:rFonts w:cs="Calibri"/>
        </w:rPr>
      </w:pPr>
    </w:p>
    <w:p w:rsidR="00751F14" w:rsidRDefault="00751F14">
      <w:pPr>
        <w:suppressAutoHyphens/>
        <w:spacing w:after="0" w:line="240" w:lineRule="auto"/>
        <w:jc w:val="center"/>
        <w:rPr>
          <w:rFonts w:eastAsia="Times New Roman" w:cs="Calibri"/>
          <w:b/>
          <w:lang w:eastAsia="zh-CN"/>
        </w:rPr>
      </w:pPr>
      <w:r>
        <w:rPr>
          <w:rFonts w:eastAsia="Times New Roman" w:cs="Calibri"/>
          <w:b/>
          <w:lang w:eastAsia="zh-CN"/>
        </w:rPr>
        <w:t>ANEXO I – FORMULÁRIO DE INSCRIÇÃO</w:t>
      </w:r>
    </w:p>
    <w:p w:rsidR="00751F14" w:rsidRDefault="00751F14">
      <w:pPr>
        <w:suppressAutoHyphens/>
        <w:spacing w:after="0" w:line="240" w:lineRule="auto"/>
        <w:jc w:val="center"/>
        <w:rPr>
          <w:rFonts w:eastAsia="Times New Roman" w:cs="Calibri"/>
          <w:b/>
          <w:lang w:eastAsia="zh-C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420"/>
        <w:gridCol w:w="160"/>
        <w:gridCol w:w="60"/>
        <w:gridCol w:w="2280"/>
        <w:gridCol w:w="160"/>
        <w:gridCol w:w="560"/>
        <w:gridCol w:w="300"/>
        <w:gridCol w:w="340"/>
        <w:gridCol w:w="900"/>
        <w:gridCol w:w="740"/>
        <w:gridCol w:w="1019"/>
      </w:tblGrid>
      <w:tr w:rsidR="00751F14" w:rsidTr="004A1E01">
        <w:trPr>
          <w:trHeight w:val="1424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3B7736">
            <w:pPr>
              <w:pStyle w:val="TableContents"/>
              <w:jc w:val="center"/>
            </w:pPr>
            <w:r>
              <w:rPr>
                <w:rFonts w:ascii="Calibri" w:hAnsi="Calibri"/>
                <w:noProof/>
                <w:lang w:eastAsia="pt-BR"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720725" cy="730250"/>
                  <wp:effectExtent l="0" t="0" r="3175" b="0"/>
                  <wp:wrapSquare wrapText="bothSides"/>
                  <wp:docPr id="3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MINISTÉRIO DA EDUCAÇÃO</w:t>
            </w:r>
          </w:p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UNIVERSIDADE FEDERAL DOS VALES DO JEQUITINHONHA E MUCURI</w:t>
            </w:r>
          </w:p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PRÓ-REITORIA DE GESTÃO DE PESSOAS – PROGEP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3B7736">
            <w:pPr>
              <w:pStyle w:val="TableContents"/>
              <w:jc w:val="center"/>
            </w:pPr>
            <w:r>
              <w:rPr>
                <w:rFonts w:ascii="Calibri" w:hAnsi="Calibri"/>
                <w:noProof/>
                <w:lang w:eastAsia="pt-BR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</wp:posOffset>
                  </wp:positionV>
                  <wp:extent cx="828040" cy="677545"/>
                  <wp:effectExtent l="0" t="0" r="0" b="8255"/>
                  <wp:wrapSquare wrapText="bothSides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51F14" w:rsidTr="004A1E01">
        <w:tc>
          <w:tcPr>
            <w:tcW w:w="963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FORMULÁRIO DE INSCRIÇÃO</w:t>
            </w:r>
          </w:p>
        </w:tc>
      </w:tr>
      <w:tr w:rsidR="00751F14" w:rsidTr="004A1E01">
        <w:trPr>
          <w:trHeight w:val="350"/>
        </w:trPr>
        <w:tc>
          <w:tcPr>
            <w:tcW w:w="963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NOME COMPLETO DO (A) CANDIDATO (A):</w:t>
            </w:r>
          </w:p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51F14" w:rsidTr="004A1E01">
        <w:trPr>
          <w:trHeight w:val="415"/>
        </w:trPr>
        <w:tc>
          <w:tcPr>
            <w:tcW w:w="327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50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120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UF:</w:t>
            </w:r>
          </w:p>
        </w:tc>
        <w:tc>
          <w:tcPr>
            <w:tcW w:w="26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DATA DE EMISSÃO:</w:t>
            </w:r>
          </w:p>
        </w:tc>
      </w:tr>
      <w:tr w:rsidR="00751F14" w:rsidTr="004A1E01">
        <w:trPr>
          <w:trHeight w:val="465"/>
        </w:trPr>
        <w:tc>
          <w:tcPr>
            <w:tcW w:w="333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Nº DE MATRÍCULA:</w:t>
            </w:r>
          </w:p>
        </w:tc>
        <w:tc>
          <w:tcPr>
            <w:tcW w:w="330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PERÍODO ATUAL</w:t>
            </w:r>
          </w:p>
        </w:tc>
        <w:tc>
          <w:tcPr>
            <w:tcW w:w="29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DATA DE NASCIMENTO:</w:t>
            </w:r>
          </w:p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51F14" w:rsidTr="004A1E01">
        <w:trPr>
          <w:trHeight w:val="346"/>
        </w:trPr>
        <w:tc>
          <w:tcPr>
            <w:tcW w:w="963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ENDEREÇO RESIDENCIAL:</w:t>
            </w:r>
          </w:p>
          <w:p w:rsidR="00AD406D" w:rsidRDefault="00AD406D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AD406D" w:rsidRDefault="00AD406D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51F14" w:rsidTr="004A1E01">
        <w:trPr>
          <w:cantSplit/>
          <w:trHeight w:val="340"/>
        </w:trPr>
        <w:tc>
          <w:tcPr>
            <w:tcW w:w="31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BAIRRO:</w:t>
            </w:r>
          </w:p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50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CEP:</w:t>
            </w:r>
          </w:p>
        </w:tc>
        <w:tc>
          <w:tcPr>
            <w:tcW w:w="300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CIDADE: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UF:</w:t>
            </w:r>
          </w:p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51F14" w:rsidTr="004A1E01">
        <w:trPr>
          <w:cantSplit/>
          <w:trHeight w:val="263"/>
        </w:trPr>
        <w:tc>
          <w:tcPr>
            <w:tcW w:w="6339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E-MAIL:</w:t>
            </w:r>
          </w:p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9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TELEFONE CELULAR:</w:t>
            </w:r>
            <w:r w:rsidR="00AD406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51F14" w:rsidTr="004A1E01">
        <w:trPr>
          <w:cantSplit/>
          <w:trHeight w:val="263"/>
        </w:trPr>
        <w:tc>
          <w:tcPr>
            <w:tcW w:w="963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Pr="0012625D" w:rsidRDefault="00751F1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2625D">
              <w:rPr>
                <w:rFonts w:ascii="Calibri" w:hAnsi="Calibri"/>
                <w:b/>
                <w:bCs/>
                <w:sz w:val="22"/>
                <w:szCs w:val="22"/>
              </w:rPr>
              <w:t>ÁREA DE ATUAÇÃO</w:t>
            </w:r>
            <w:r w:rsidR="00B12974" w:rsidRPr="0012625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3B7736" w:rsidRDefault="0012625D" w:rsidP="004A1E01">
            <w:pPr>
              <w:pStyle w:val="TableContents"/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12625D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1C47AB" w:rsidRPr="0012625D">
              <w:rPr>
                <w:rFonts w:ascii="Calibri" w:hAnsi="Calibri"/>
                <w:sz w:val="20"/>
                <w:szCs w:val="20"/>
              </w:rPr>
              <w:t>Criação Gráfica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736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DICOM</w:t>
            </w:r>
          </w:p>
          <w:p w:rsidR="00C273AC" w:rsidRDefault="00C273AC" w:rsidP="004A1E01">
            <w:pPr>
              <w:pStyle w:val="TableContents"/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 w:rsidRPr="00C273AC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End"/>
            <w:r w:rsidRPr="00C273AC">
              <w:rPr>
                <w:rFonts w:ascii="Calibri" w:hAnsi="Calibri"/>
                <w:sz w:val="20"/>
                <w:szCs w:val="20"/>
              </w:rPr>
              <w:t xml:space="preserve">) </w:t>
            </w:r>
            <w:r w:rsidRPr="00C273AC">
              <w:rPr>
                <w:rFonts w:ascii="Calibri" w:hAnsi="Calibri"/>
                <w:bCs/>
                <w:sz w:val="20"/>
                <w:szCs w:val="20"/>
              </w:rPr>
              <w:t>Gestão de Processos e Expediente Básico</w:t>
            </w:r>
          </w:p>
          <w:p w:rsidR="00C273AC" w:rsidRDefault="00C273AC" w:rsidP="00C273AC">
            <w:pPr>
              <w:pStyle w:val="TableContents"/>
              <w:spacing w:line="360" w:lineRule="auto"/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</w:pPr>
            <w:proofErr w:type="gramStart"/>
            <w:r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>)</w:t>
            </w:r>
            <w:r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>Gestão dos Setores de Transportes e de Manutenção</w:t>
            </w:r>
            <w:r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 – PROAD</w:t>
            </w:r>
          </w:p>
          <w:p w:rsidR="00C273AC" w:rsidRDefault="00C273AC" w:rsidP="00C273AC">
            <w:pPr>
              <w:pStyle w:val="TableContents"/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 w:rsidRPr="00C273AC">
              <w:rPr>
                <w:rFonts w:ascii="Calibri" w:hAnsi="Calibri"/>
                <w:bCs/>
                <w:sz w:val="20"/>
                <w:szCs w:val="20"/>
              </w:rPr>
              <w:t> Planejamento, Administração, Tecnologia, Orçamento e Finanças por meio de suporte administrativo e técnico às Unidades da PROPLAN</w:t>
            </w:r>
            <w:r w:rsidRPr="00C273AC">
              <w:rPr>
                <w:rFonts w:ascii="Calibri" w:hAnsi="Calibri"/>
                <w:sz w:val="20"/>
                <w:szCs w:val="20"/>
              </w:rPr>
              <w:t> </w:t>
            </w:r>
          </w:p>
          <w:p w:rsidR="00C273AC" w:rsidRPr="00AD406D" w:rsidRDefault="00C273AC" w:rsidP="00C273AC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proofErr w:type="gramStart"/>
            <w:r w:rsidRPr="0012625D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Fonts w:ascii="Calibri" w:hAnsi="Calibri"/>
                <w:sz w:val="20"/>
                <w:szCs w:val="20"/>
              </w:rPr>
              <w:t xml:space="preserve">) </w:t>
            </w:r>
            <w:r>
              <w:rPr>
                <w:rFonts w:ascii="Calibri" w:hAnsi="Calibri"/>
                <w:sz w:val="20"/>
                <w:szCs w:val="20"/>
              </w:rPr>
              <w:t>Produção de Conteúdo e Rádio Universitária - DICOM</w:t>
            </w:r>
          </w:p>
          <w:p w:rsidR="00C273AC" w:rsidRDefault="00C273AC" w:rsidP="00C273AC">
            <w:pPr>
              <w:pStyle w:val="TableContents"/>
              <w:spacing w:line="360" w:lineRule="auto"/>
              <w:rPr>
                <w:rStyle w:val="Forte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proofErr w:type="gramStart"/>
            <w:r w:rsidRPr="00C273AC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Pr="00C273AC">
              <w:rPr>
                <w:rFonts w:ascii="Calibri" w:hAnsi="Calibri"/>
                <w:sz w:val="20"/>
                <w:szCs w:val="20"/>
              </w:rPr>
              <w:t>)</w:t>
            </w:r>
            <w:r w:rsidRPr="00C273A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C273AC">
              <w:rPr>
                <w:rStyle w:val="Forte"/>
                <w:rFonts w:ascii="Calibri" w:hAnsi="Calibri" w:cs="Calibri"/>
                <w:b w:val="0"/>
                <w:color w:val="000000"/>
                <w:sz w:val="20"/>
                <w:szCs w:val="20"/>
              </w:rPr>
              <w:t>Apoio às atividades de comunicação institucional da FACSAE, com atuação na produção e organização de conteúdo digital para redes sociais</w:t>
            </w:r>
          </w:p>
          <w:p w:rsidR="00C273AC" w:rsidRPr="00C273AC" w:rsidRDefault="00C273AC" w:rsidP="00C273AC">
            <w:pPr>
              <w:pStyle w:val="TableContents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C273AC">
              <w:rPr>
                <w:rStyle w:val="Forte"/>
                <w:rFonts w:ascii="Calibri" w:hAnsi="Calibri" w:cs="Calibri"/>
                <w:color w:val="000000"/>
                <w:sz w:val="20"/>
                <w:szCs w:val="20"/>
              </w:rPr>
              <w:t>Campus do Mucuri</w:t>
            </w:r>
          </w:p>
          <w:p w:rsidR="0012625D" w:rsidRPr="0012625D" w:rsidRDefault="0012625D" w:rsidP="004A1E01">
            <w:pPr>
              <w:pStyle w:val="TableContents"/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12625D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Fonts w:ascii="Calibri" w:hAnsi="Calibri"/>
                <w:sz w:val="20"/>
                <w:szCs w:val="20"/>
              </w:rPr>
              <w:t xml:space="preserve">) Educação Física – </w:t>
            </w:r>
            <w:r>
              <w:rPr>
                <w:rFonts w:ascii="Calibri" w:hAnsi="Calibri"/>
                <w:sz w:val="20"/>
                <w:szCs w:val="20"/>
              </w:rPr>
              <w:t xml:space="preserve">DASQV - </w:t>
            </w:r>
            <w:r w:rsidRPr="0012625D">
              <w:rPr>
                <w:rFonts w:ascii="Calibri" w:hAnsi="Calibri"/>
                <w:sz w:val="20"/>
                <w:szCs w:val="20"/>
              </w:rPr>
              <w:t>Campus do Mucuri</w:t>
            </w:r>
          </w:p>
          <w:p w:rsidR="0012625D" w:rsidRPr="0012625D" w:rsidRDefault="0012625D" w:rsidP="004A1E01">
            <w:pPr>
              <w:pStyle w:val="TableContents"/>
              <w:spacing w:line="360" w:lineRule="auto"/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</w:pPr>
            <w:proofErr w:type="gramStart"/>
            <w:r w:rsidRPr="0012625D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725EA"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>Gestão de Processos</w:t>
            </w:r>
            <w:r w:rsidR="00B725EA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 – FAMMUC</w:t>
            </w:r>
          </w:p>
          <w:p w:rsidR="00B725EA" w:rsidRDefault="0012625D" w:rsidP="004A1E01">
            <w:pPr>
              <w:pStyle w:val="TableContents"/>
              <w:spacing w:line="360" w:lineRule="auto"/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</w:pPr>
            <w:proofErr w:type="gramStart"/>
            <w:r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) </w:t>
            </w:r>
            <w:r w:rsidR="00B725EA" w:rsidRPr="0012625D">
              <w:rPr>
                <w:rFonts w:ascii="Calibri" w:hAnsi="Calibri"/>
                <w:bCs/>
                <w:color w:val="000000"/>
                <w:sz w:val="20"/>
                <w:szCs w:val="20"/>
              </w:rPr>
              <w:t>Gestão de Processos e Apoio Administrativo – Biblioteca/Campus do Mucuri</w:t>
            </w:r>
            <w:r w:rsidR="00B725EA" w:rsidRPr="0012625D">
              <w:rPr>
                <w:rStyle w:val="Forte"/>
                <w:rFonts w:ascii="Calibri" w:hAnsi="Calibri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12625D" w:rsidRPr="0032798C" w:rsidRDefault="00C273AC" w:rsidP="001C47AB">
            <w:pPr>
              <w:pStyle w:val="TableContents"/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32798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="0032798C" w:rsidRPr="0032798C">
              <w:rPr>
                <w:rFonts w:ascii="Calibri" w:hAnsi="Calibri"/>
                <w:sz w:val="20"/>
                <w:szCs w:val="20"/>
              </w:rPr>
              <w:t xml:space="preserve">( </w:t>
            </w:r>
            <w:proofErr w:type="gramEnd"/>
            <w:r w:rsidR="0032798C" w:rsidRPr="0032798C">
              <w:rPr>
                <w:rFonts w:ascii="Calibri" w:hAnsi="Calibri"/>
                <w:sz w:val="20"/>
                <w:szCs w:val="20"/>
              </w:rPr>
              <w:t>)</w:t>
            </w:r>
            <w:r w:rsidR="0032798C" w:rsidRPr="0032798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2798C" w:rsidRPr="0032798C">
              <w:rPr>
                <w:rStyle w:val="Forte"/>
                <w:rFonts w:ascii="Calibri" w:hAnsi="Calibri"/>
                <w:b w:val="0"/>
                <w:sz w:val="20"/>
                <w:szCs w:val="20"/>
              </w:rPr>
              <w:t>Web Design</w:t>
            </w:r>
            <w:r w:rsidR="0032798C">
              <w:rPr>
                <w:rStyle w:val="Forte"/>
                <w:rFonts w:ascii="Calibri" w:hAnsi="Calibri"/>
                <w:b w:val="0"/>
                <w:sz w:val="20"/>
                <w:szCs w:val="20"/>
              </w:rPr>
              <w:t xml:space="preserve"> - ICET</w:t>
            </w:r>
            <w:bookmarkStart w:id="0" w:name="_GoBack"/>
            <w:bookmarkEnd w:id="0"/>
          </w:p>
        </w:tc>
      </w:tr>
      <w:tr w:rsidR="00751F14" w:rsidTr="003A6298">
        <w:trPr>
          <w:cantSplit/>
          <w:trHeight w:val="970"/>
        </w:trPr>
        <w:tc>
          <w:tcPr>
            <w:tcW w:w="9638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VOU CONCORRER ÀS VAGAS RESERVADAS A CANDIDATOS NEGROS (PRETOS OU PARDOS):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SIM. Marcando essa opção o candidato está se autodeclarando negro (preto ou pardo).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b/>
                <w:bCs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Não</w:t>
            </w:r>
          </w:p>
        </w:tc>
      </w:tr>
      <w:tr w:rsidR="00751F14" w:rsidTr="003A6298">
        <w:trPr>
          <w:cantSplit/>
          <w:trHeight w:val="978"/>
        </w:trPr>
        <w:tc>
          <w:tcPr>
            <w:tcW w:w="9638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VOU CONCORRER À VAGA RESERVADA A CANDIDATO PORTADOR DE DEFICIÊNCIA: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SIM (encaminhar documentos conforme previsão no edital)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NÃO</w:t>
            </w:r>
          </w:p>
        </w:tc>
      </w:tr>
      <w:tr w:rsidR="00751F14" w:rsidTr="00723F30">
        <w:trPr>
          <w:cantSplit/>
          <w:trHeight w:val="1056"/>
        </w:trPr>
        <w:tc>
          <w:tcPr>
            <w:tcW w:w="9638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Necessito de condição especial para realização das provas: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SIM</w:t>
            </w:r>
          </w:p>
          <w:p w:rsidR="00751F14" w:rsidRDefault="00751F14">
            <w:pPr>
              <w:shd w:val="clear" w:color="auto" w:fill="FFFFFF"/>
              <w:spacing w:after="15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) NÃO</w:t>
            </w:r>
          </w:p>
        </w:tc>
      </w:tr>
      <w:tr w:rsidR="00751F14" w:rsidTr="004A1E01">
        <w:trPr>
          <w:cantSplit/>
          <w:trHeight w:val="1395"/>
        </w:trPr>
        <w:tc>
          <w:tcPr>
            <w:tcW w:w="9638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 w:rsidP="00B051DA">
            <w:pPr>
              <w:pStyle w:val="TableContents"/>
              <w:rPr>
                <w:rFonts w:ascii="Calibri" w:hAnsi="Calibri"/>
                <w:sz w:val="22"/>
                <w:szCs w:val="22"/>
                <w:shd w:val="clear" w:color="auto" w:fill="FFFF00"/>
              </w:rPr>
            </w:pPr>
            <w:r>
              <w:rPr>
                <w:rFonts w:ascii="Calibri" w:hAnsi="Calibri"/>
                <w:sz w:val="22"/>
                <w:szCs w:val="22"/>
              </w:rPr>
              <w:t>Declaro que este formulário contém informações verdadeiras e que estou ciente das normas do Edital</w:t>
            </w:r>
            <w:r w:rsidR="003B7736">
              <w:rPr>
                <w:rFonts w:ascii="Calibri" w:hAnsi="Calibri"/>
                <w:sz w:val="22"/>
                <w:szCs w:val="22"/>
              </w:rPr>
              <w:t xml:space="preserve"> ____</w:t>
            </w:r>
            <w:r w:rsidR="00B051DA">
              <w:rPr>
                <w:rFonts w:ascii="Calibri" w:hAnsi="Calibri"/>
                <w:sz w:val="22"/>
                <w:szCs w:val="22"/>
              </w:rPr>
              <w:t>/202</w:t>
            </w:r>
            <w:r w:rsidR="003B7736">
              <w:rPr>
                <w:rFonts w:ascii="Calibri" w:hAnsi="Calibri"/>
                <w:sz w:val="22"/>
                <w:szCs w:val="22"/>
              </w:rPr>
              <w:t>6</w:t>
            </w:r>
          </w:p>
          <w:p w:rsidR="00751F14" w:rsidRDefault="00B051DA">
            <w:pPr>
              <w:pStyle w:val="TableContents"/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Local/Data: </w:t>
            </w:r>
            <w:r w:rsidR="000403EE">
              <w:rPr>
                <w:rFonts w:ascii="Calibri" w:hAnsi="Calibri"/>
                <w:sz w:val="22"/>
                <w:szCs w:val="22"/>
              </w:rPr>
              <w:t>_____________________</w:t>
            </w:r>
            <w:r>
              <w:rPr>
                <w:rFonts w:ascii="Calibri" w:hAnsi="Calibri"/>
                <w:sz w:val="22"/>
                <w:szCs w:val="22"/>
              </w:rPr>
              <w:t>_______</w:t>
            </w:r>
            <w:r w:rsidR="00B145EB">
              <w:rPr>
                <w:rFonts w:ascii="Calibri" w:hAnsi="Calibri"/>
                <w:sz w:val="22"/>
                <w:szCs w:val="22"/>
              </w:rPr>
              <w:t>________ de</w:t>
            </w:r>
            <w:r>
              <w:rPr>
                <w:rFonts w:ascii="Calibri" w:hAnsi="Calibri"/>
                <w:sz w:val="22"/>
                <w:szCs w:val="22"/>
              </w:rPr>
              <w:t>_______</w:t>
            </w:r>
            <w:r w:rsidR="00B145EB">
              <w:rPr>
                <w:rFonts w:ascii="Calibri" w:hAnsi="Calibri"/>
                <w:sz w:val="22"/>
                <w:szCs w:val="22"/>
              </w:rPr>
              <w:t xml:space="preserve">_______ </w:t>
            </w:r>
            <w:proofErr w:type="spellStart"/>
            <w:r w:rsidR="00B145EB">
              <w:rPr>
                <w:rFonts w:ascii="Calibri" w:hAnsi="Calibri"/>
                <w:sz w:val="22"/>
                <w:szCs w:val="22"/>
              </w:rPr>
              <w:t>de</w:t>
            </w:r>
            <w:proofErr w:type="spellEnd"/>
            <w:r w:rsidR="00B145EB">
              <w:rPr>
                <w:rFonts w:ascii="Calibri" w:hAnsi="Calibri"/>
                <w:sz w:val="22"/>
                <w:szCs w:val="22"/>
              </w:rPr>
              <w:t xml:space="preserve"> 202</w:t>
            </w:r>
            <w:r w:rsidR="003B7736">
              <w:rPr>
                <w:rFonts w:ascii="Calibri" w:hAnsi="Calibri"/>
                <w:sz w:val="22"/>
                <w:szCs w:val="22"/>
              </w:rPr>
              <w:t>6</w:t>
            </w:r>
            <w:r w:rsidR="00751F14">
              <w:rPr>
                <w:rFonts w:ascii="Calibri" w:hAnsi="Calibri"/>
                <w:sz w:val="22"/>
                <w:szCs w:val="22"/>
              </w:rPr>
              <w:t>.</w:t>
            </w:r>
          </w:p>
          <w:p w:rsidR="00751F14" w:rsidRDefault="00751F14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51F14" w:rsidRDefault="00751F14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</w:t>
            </w:r>
          </w:p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Assinatura do candidato</w:t>
            </w:r>
          </w:p>
          <w:p w:rsidR="00751F14" w:rsidRDefault="00751F14">
            <w:pPr>
              <w:pStyle w:val="TableContents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51F14" w:rsidTr="004A1E01">
        <w:trPr>
          <w:cantSplit/>
          <w:trHeight w:val="1644"/>
        </w:trPr>
        <w:tc>
          <w:tcPr>
            <w:tcW w:w="9638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F14" w:rsidRDefault="00751F1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Documentação que deverá ser entregue pelo candidato:</w:t>
            </w:r>
          </w:p>
          <w:p w:rsidR="00751F14" w:rsidRPr="00B725EA" w:rsidRDefault="00751F14">
            <w:pPr>
              <w:pStyle w:val="TableContents"/>
              <w:rPr>
                <w:sz w:val="22"/>
                <w:szCs w:val="22"/>
              </w:rPr>
            </w:pPr>
            <w:proofErr w:type="gramStart"/>
            <w:r w:rsidRPr="00B725EA">
              <w:rPr>
                <w:rFonts w:ascii="Calibri" w:hAnsi="Calibri"/>
                <w:sz w:val="22"/>
                <w:szCs w:val="22"/>
              </w:rPr>
              <w:t xml:space="preserve">(   </w:t>
            </w:r>
            <w:proofErr w:type="gramEnd"/>
            <w:r w:rsidRPr="00B725EA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B145EB" w:rsidRPr="00B725EA">
              <w:rPr>
                <w:rFonts w:ascii="Calibri" w:hAnsi="Calibri"/>
                <w:color w:val="000000"/>
                <w:sz w:val="22"/>
                <w:szCs w:val="22"/>
              </w:rPr>
              <w:t>Formulário de Inscrição devidamente preenchido e assinado.</w:t>
            </w:r>
          </w:p>
          <w:p w:rsidR="00EB1D56" w:rsidRPr="00B725EA" w:rsidRDefault="00EB1D56" w:rsidP="00EB1D56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725EA">
              <w:rPr>
                <w:rFonts w:ascii="Calibri" w:hAnsi="Calibr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B725EA">
              <w:rPr>
                <w:rFonts w:ascii="Calibri" w:hAnsi="Calibri"/>
                <w:color w:val="000000"/>
                <w:sz w:val="22"/>
                <w:szCs w:val="22"/>
              </w:rPr>
              <w:t>) Histórico de graduação.</w:t>
            </w:r>
          </w:p>
          <w:p w:rsidR="006E6C72" w:rsidRPr="00B725EA" w:rsidRDefault="00EB1D56" w:rsidP="006E6C72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725EA">
              <w:rPr>
                <w:rFonts w:ascii="Calibri" w:hAnsi="Calibr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B725EA">
              <w:rPr>
                <w:rFonts w:ascii="Calibri" w:hAnsi="Calibri"/>
                <w:color w:val="000000"/>
                <w:sz w:val="22"/>
                <w:szCs w:val="22"/>
              </w:rPr>
              <w:t>) Comprovante de matrícula atual.</w:t>
            </w:r>
          </w:p>
          <w:p w:rsidR="00EF7E92" w:rsidRDefault="00751F14" w:rsidP="00B1297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725EA">
              <w:rPr>
                <w:rFonts w:ascii="Calibri" w:hAnsi="Calibri"/>
                <w:sz w:val="22"/>
                <w:szCs w:val="22"/>
              </w:rPr>
              <w:t xml:space="preserve">(   </w:t>
            </w:r>
            <w:proofErr w:type="gramEnd"/>
            <w:r w:rsidRPr="00B725EA">
              <w:rPr>
                <w:rFonts w:ascii="Calibri" w:hAnsi="Calibri"/>
                <w:sz w:val="22"/>
                <w:szCs w:val="22"/>
              </w:rPr>
              <w:t>)</w:t>
            </w:r>
            <w:r w:rsidR="00B12974" w:rsidRPr="00B725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B725EA" w:rsidRPr="00B725EA">
              <w:rPr>
                <w:rFonts w:ascii="Calibri" w:hAnsi="Calibri"/>
                <w:color w:val="000000"/>
                <w:sz w:val="22"/>
                <w:szCs w:val="22"/>
              </w:rPr>
              <w:t>Currículo </w:t>
            </w:r>
            <w:r w:rsidR="00B725EA" w:rsidRPr="00B725EA">
              <w:rPr>
                <w:rStyle w:val="nfase"/>
                <w:rFonts w:ascii="Calibri" w:hAnsi="Calibri"/>
                <w:color w:val="000000"/>
                <w:sz w:val="22"/>
                <w:szCs w:val="22"/>
              </w:rPr>
              <w:t>LATTES</w:t>
            </w:r>
            <w:r w:rsidR="00B725EA" w:rsidRPr="00B725EA">
              <w:rPr>
                <w:rFonts w:ascii="Calibri" w:hAnsi="Calibri"/>
                <w:color w:val="000000"/>
                <w:sz w:val="22"/>
                <w:szCs w:val="22"/>
              </w:rPr>
              <w:t xml:space="preserve">, acompanhado dos comprovantes (cursos extracurriculares, projetos, </w:t>
            </w:r>
            <w:proofErr w:type="spellStart"/>
            <w:r w:rsidR="00B725EA" w:rsidRPr="00B725EA">
              <w:rPr>
                <w:rFonts w:ascii="Calibri" w:hAnsi="Calibri"/>
                <w:color w:val="000000"/>
                <w:sz w:val="22"/>
                <w:szCs w:val="22"/>
              </w:rPr>
              <w:t>etc</w:t>
            </w:r>
            <w:proofErr w:type="spellEnd"/>
            <w:r w:rsidR="00B725EA" w:rsidRPr="00B725EA">
              <w:rPr>
                <w:rFonts w:ascii="Calibri" w:hAnsi="Calibri"/>
                <w:color w:val="000000"/>
                <w:sz w:val="22"/>
                <w:szCs w:val="22"/>
              </w:rPr>
              <w:t>), conforme critérios de seleção</w:t>
            </w:r>
          </w:p>
          <w:p w:rsidR="003B7736" w:rsidRPr="00B051DA" w:rsidRDefault="003B7736" w:rsidP="00B1297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 w:rsidRPr="003B7736">
              <w:rPr>
                <w:rFonts w:ascii="Calibri" w:hAnsi="Calibri"/>
                <w:color w:val="000000"/>
                <w:sz w:val="22"/>
                <w:szCs w:val="22"/>
              </w:rPr>
              <w:t>Portfólio de trabalhos realizados na área de criação gráfica</w:t>
            </w:r>
          </w:p>
        </w:tc>
      </w:tr>
    </w:tbl>
    <w:p w:rsidR="00751F14" w:rsidRDefault="00751F14">
      <w:pPr>
        <w:suppressAutoHyphens/>
        <w:spacing w:after="0" w:line="240" w:lineRule="auto"/>
        <w:rPr>
          <w:rFonts w:eastAsia="Times New Roman" w:cs="Calibri"/>
          <w:b/>
          <w:lang w:eastAsia="zh-CN"/>
        </w:rPr>
      </w:pPr>
    </w:p>
    <w:sectPr w:rsidR="00751F14" w:rsidSect="00D15349">
      <w:headerReference w:type="default" r:id="rId8"/>
      <w:pgSz w:w="11906" w:h="16838"/>
      <w:pgMar w:top="1418" w:right="1134" w:bottom="1134" w:left="1418" w:header="227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04" w:rsidRDefault="00704E04">
      <w:pPr>
        <w:spacing w:after="0" w:line="240" w:lineRule="auto"/>
      </w:pPr>
      <w:r>
        <w:separator/>
      </w:r>
    </w:p>
  </w:endnote>
  <w:endnote w:type="continuationSeparator" w:id="0">
    <w:p w:rsidR="00704E04" w:rsidRDefault="0070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04" w:rsidRDefault="00704E04">
      <w:pPr>
        <w:spacing w:after="0" w:line="240" w:lineRule="auto"/>
      </w:pPr>
      <w:r>
        <w:separator/>
      </w:r>
    </w:p>
  </w:footnote>
  <w:footnote w:type="continuationSeparator" w:id="0">
    <w:p w:rsidR="00704E04" w:rsidRDefault="0070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14" w:rsidRDefault="00751F14">
    <w:pPr>
      <w:pStyle w:val="textocentralizadomaiusculasnegrito"/>
      <w:jc w:val="center"/>
      <w:rPr>
        <w:rFonts w:ascii="Calibri" w:hAnsi="Calibri" w:cs="Calibri"/>
        <w:b/>
        <w:bCs/>
        <w:caps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7736"/>
    <w:rsid w:val="00001E07"/>
    <w:rsid w:val="00027500"/>
    <w:rsid w:val="00027AAF"/>
    <w:rsid w:val="000403EE"/>
    <w:rsid w:val="0004394C"/>
    <w:rsid w:val="0004452D"/>
    <w:rsid w:val="00057091"/>
    <w:rsid w:val="000616AD"/>
    <w:rsid w:val="00064178"/>
    <w:rsid w:val="00073B57"/>
    <w:rsid w:val="00074E4A"/>
    <w:rsid w:val="0008754F"/>
    <w:rsid w:val="000A1D37"/>
    <w:rsid w:val="000D42CD"/>
    <w:rsid w:val="000E406C"/>
    <w:rsid w:val="000F397E"/>
    <w:rsid w:val="00114533"/>
    <w:rsid w:val="00115A29"/>
    <w:rsid w:val="00117C5E"/>
    <w:rsid w:val="00120A8D"/>
    <w:rsid w:val="0012625D"/>
    <w:rsid w:val="00136730"/>
    <w:rsid w:val="001374CC"/>
    <w:rsid w:val="001438A1"/>
    <w:rsid w:val="00145B06"/>
    <w:rsid w:val="001466C5"/>
    <w:rsid w:val="001554E7"/>
    <w:rsid w:val="00156909"/>
    <w:rsid w:val="0017457F"/>
    <w:rsid w:val="001805E7"/>
    <w:rsid w:val="001C47AB"/>
    <w:rsid w:val="001D33D2"/>
    <w:rsid w:val="0020641C"/>
    <w:rsid w:val="00225C29"/>
    <w:rsid w:val="002316F8"/>
    <w:rsid w:val="002449BC"/>
    <w:rsid w:val="00255108"/>
    <w:rsid w:val="002617B4"/>
    <w:rsid w:val="002757C9"/>
    <w:rsid w:val="00291EE4"/>
    <w:rsid w:val="00292A37"/>
    <w:rsid w:val="002C0F2B"/>
    <w:rsid w:val="002D1261"/>
    <w:rsid w:val="002D3EC6"/>
    <w:rsid w:val="002F5653"/>
    <w:rsid w:val="00312236"/>
    <w:rsid w:val="00320A3C"/>
    <w:rsid w:val="0032798C"/>
    <w:rsid w:val="003614FB"/>
    <w:rsid w:val="00363FB5"/>
    <w:rsid w:val="00370116"/>
    <w:rsid w:val="00384FA2"/>
    <w:rsid w:val="00390357"/>
    <w:rsid w:val="00392B21"/>
    <w:rsid w:val="003A6298"/>
    <w:rsid w:val="003B7736"/>
    <w:rsid w:val="003E4113"/>
    <w:rsid w:val="003E6FB6"/>
    <w:rsid w:val="003F3EE7"/>
    <w:rsid w:val="00427FD5"/>
    <w:rsid w:val="00470A19"/>
    <w:rsid w:val="0047630C"/>
    <w:rsid w:val="00476351"/>
    <w:rsid w:val="00492CC5"/>
    <w:rsid w:val="004A1E01"/>
    <w:rsid w:val="004A5143"/>
    <w:rsid w:val="004B05E0"/>
    <w:rsid w:val="004B7E77"/>
    <w:rsid w:val="004D2C49"/>
    <w:rsid w:val="004F1CB6"/>
    <w:rsid w:val="00505F86"/>
    <w:rsid w:val="00507FF0"/>
    <w:rsid w:val="005266E6"/>
    <w:rsid w:val="00543DDB"/>
    <w:rsid w:val="00570BE8"/>
    <w:rsid w:val="00585438"/>
    <w:rsid w:val="005A5AB8"/>
    <w:rsid w:val="005A7D55"/>
    <w:rsid w:val="005B79D5"/>
    <w:rsid w:val="005C1DB4"/>
    <w:rsid w:val="005D0983"/>
    <w:rsid w:val="005D5B5E"/>
    <w:rsid w:val="00616955"/>
    <w:rsid w:val="00621A74"/>
    <w:rsid w:val="00634AA7"/>
    <w:rsid w:val="00634C7B"/>
    <w:rsid w:val="0063568D"/>
    <w:rsid w:val="00641E15"/>
    <w:rsid w:val="00643E1D"/>
    <w:rsid w:val="006521CA"/>
    <w:rsid w:val="00677019"/>
    <w:rsid w:val="006C3474"/>
    <w:rsid w:val="006D2E2D"/>
    <w:rsid w:val="006E6C72"/>
    <w:rsid w:val="00704803"/>
    <w:rsid w:val="00704E04"/>
    <w:rsid w:val="00715ADC"/>
    <w:rsid w:val="007161F4"/>
    <w:rsid w:val="00723F30"/>
    <w:rsid w:val="007265B6"/>
    <w:rsid w:val="007508FD"/>
    <w:rsid w:val="00751F14"/>
    <w:rsid w:val="0075741F"/>
    <w:rsid w:val="00764C91"/>
    <w:rsid w:val="007664A9"/>
    <w:rsid w:val="00774F2C"/>
    <w:rsid w:val="007879F6"/>
    <w:rsid w:val="007919C8"/>
    <w:rsid w:val="007A7D39"/>
    <w:rsid w:val="007C14FB"/>
    <w:rsid w:val="007C571E"/>
    <w:rsid w:val="007C763B"/>
    <w:rsid w:val="007E46EF"/>
    <w:rsid w:val="007F5CC3"/>
    <w:rsid w:val="008114BE"/>
    <w:rsid w:val="008128AF"/>
    <w:rsid w:val="00814048"/>
    <w:rsid w:val="0081458B"/>
    <w:rsid w:val="00827911"/>
    <w:rsid w:val="00834C17"/>
    <w:rsid w:val="00837F7A"/>
    <w:rsid w:val="00851FDB"/>
    <w:rsid w:val="00856692"/>
    <w:rsid w:val="0087035E"/>
    <w:rsid w:val="00890C39"/>
    <w:rsid w:val="008B5161"/>
    <w:rsid w:val="008B74CC"/>
    <w:rsid w:val="008B7882"/>
    <w:rsid w:val="008D1A9C"/>
    <w:rsid w:val="008D4A84"/>
    <w:rsid w:val="008F4DA4"/>
    <w:rsid w:val="00900BEA"/>
    <w:rsid w:val="00911020"/>
    <w:rsid w:val="00922ACB"/>
    <w:rsid w:val="0092655A"/>
    <w:rsid w:val="00934E49"/>
    <w:rsid w:val="00942538"/>
    <w:rsid w:val="00957B1D"/>
    <w:rsid w:val="00961A99"/>
    <w:rsid w:val="00963C76"/>
    <w:rsid w:val="00995369"/>
    <w:rsid w:val="009A42E3"/>
    <w:rsid w:val="009B2D4D"/>
    <w:rsid w:val="009C086E"/>
    <w:rsid w:val="009C4576"/>
    <w:rsid w:val="009E1B98"/>
    <w:rsid w:val="009E1D2E"/>
    <w:rsid w:val="009E2DEE"/>
    <w:rsid w:val="00A06655"/>
    <w:rsid w:val="00A15501"/>
    <w:rsid w:val="00A361A7"/>
    <w:rsid w:val="00A5454B"/>
    <w:rsid w:val="00A60791"/>
    <w:rsid w:val="00A60E3C"/>
    <w:rsid w:val="00A801A9"/>
    <w:rsid w:val="00A81F01"/>
    <w:rsid w:val="00A91939"/>
    <w:rsid w:val="00AB2932"/>
    <w:rsid w:val="00AC33DA"/>
    <w:rsid w:val="00AD3E2B"/>
    <w:rsid w:val="00AD406D"/>
    <w:rsid w:val="00AD40BB"/>
    <w:rsid w:val="00AF1BD1"/>
    <w:rsid w:val="00B051DA"/>
    <w:rsid w:val="00B07958"/>
    <w:rsid w:val="00B12974"/>
    <w:rsid w:val="00B145EB"/>
    <w:rsid w:val="00B2638F"/>
    <w:rsid w:val="00B37E21"/>
    <w:rsid w:val="00B423EB"/>
    <w:rsid w:val="00B4441E"/>
    <w:rsid w:val="00B6420B"/>
    <w:rsid w:val="00B65690"/>
    <w:rsid w:val="00B725EA"/>
    <w:rsid w:val="00B85DA7"/>
    <w:rsid w:val="00B879A8"/>
    <w:rsid w:val="00BC514A"/>
    <w:rsid w:val="00BD78F5"/>
    <w:rsid w:val="00BE4EDB"/>
    <w:rsid w:val="00BF224A"/>
    <w:rsid w:val="00C14B41"/>
    <w:rsid w:val="00C201AC"/>
    <w:rsid w:val="00C273AC"/>
    <w:rsid w:val="00C454A4"/>
    <w:rsid w:val="00C45B9C"/>
    <w:rsid w:val="00C46DA5"/>
    <w:rsid w:val="00C520A9"/>
    <w:rsid w:val="00C661A4"/>
    <w:rsid w:val="00C66500"/>
    <w:rsid w:val="00CC6750"/>
    <w:rsid w:val="00CC77D6"/>
    <w:rsid w:val="00CD2362"/>
    <w:rsid w:val="00CD2E24"/>
    <w:rsid w:val="00CE3B45"/>
    <w:rsid w:val="00D0503E"/>
    <w:rsid w:val="00D133AE"/>
    <w:rsid w:val="00D15349"/>
    <w:rsid w:val="00D226EE"/>
    <w:rsid w:val="00D24689"/>
    <w:rsid w:val="00D44853"/>
    <w:rsid w:val="00D60E06"/>
    <w:rsid w:val="00DA496F"/>
    <w:rsid w:val="00DE08FE"/>
    <w:rsid w:val="00DF08EF"/>
    <w:rsid w:val="00DF3B3D"/>
    <w:rsid w:val="00DF5414"/>
    <w:rsid w:val="00E06B98"/>
    <w:rsid w:val="00E32F40"/>
    <w:rsid w:val="00E42816"/>
    <w:rsid w:val="00E501CF"/>
    <w:rsid w:val="00E70F8B"/>
    <w:rsid w:val="00E81F48"/>
    <w:rsid w:val="00E91B64"/>
    <w:rsid w:val="00EB0F10"/>
    <w:rsid w:val="00EB1D56"/>
    <w:rsid w:val="00EB67CA"/>
    <w:rsid w:val="00EE3784"/>
    <w:rsid w:val="00EF7E92"/>
    <w:rsid w:val="00F02587"/>
    <w:rsid w:val="00F027FA"/>
    <w:rsid w:val="00F11278"/>
    <w:rsid w:val="00F3711A"/>
    <w:rsid w:val="00F40A4E"/>
    <w:rsid w:val="00F41C80"/>
    <w:rsid w:val="00F46EFD"/>
    <w:rsid w:val="00F730B4"/>
    <w:rsid w:val="00FC1014"/>
    <w:rsid w:val="00FC1E79"/>
    <w:rsid w:val="00FE1A95"/>
    <w:rsid w:val="00FF15A5"/>
    <w:rsid w:val="672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semiHidden="0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15349"/>
    <w:rPr>
      <w:color w:val="0000FF"/>
      <w:u w:val="single"/>
    </w:rPr>
  </w:style>
  <w:style w:type="character" w:styleId="Forte">
    <w:name w:val="Strong"/>
    <w:uiPriority w:val="22"/>
    <w:qFormat/>
    <w:rsid w:val="00D15349"/>
    <w:rPr>
      <w:b/>
      <w:bCs/>
    </w:rPr>
  </w:style>
  <w:style w:type="character" w:styleId="Refdecomentrio">
    <w:name w:val="annotation reference"/>
    <w:unhideWhenUsed/>
    <w:rsid w:val="00D15349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D15349"/>
    <w:rPr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D15349"/>
    <w:rPr>
      <w:sz w:val="22"/>
      <w:szCs w:val="22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D1534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rsid w:val="00D15349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rsid w:val="00D15349"/>
    <w:rPr>
      <w:b/>
      <w:bCs/>
      <w:sz w:val="20"/>
      <w:szCs w:val="20"/>
    </w:rPr>
  </w:style>
  <w:style w:type="character" w:customStyle="1" w:styleId="RecuodecorpodetextoChar">
    <w:name w:val="Recuo de corpo de texto Char"/>
    <w:link w:val="Recuodecorpodetexto"/>
    <w:semiHidden/>
    <w:rsid w:val="00D15349"/>
    <w:rPr>
      <w:rFonts w:ascii="Arial" w:eastAsia="Times New Roman" w:hAnsi="Arial" w:cs="Arial"/>
      <w:sz w:val="1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rsid w:val="00D15349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NormalWeb">
    <w:name w:val="Normal (Web)"/>
    <w:basedOn w:val="Normal"/>
    <w:uiPriority w:val="99"/>
    <w:unhideWhenUsed/>
    <w:rsid w:val="00D15349"/>
    <w:pPr>
      <w:spacing w:before="100" w:beforeAutospacing="1" w:after="119" w:line="102" w:lineRule="atLeast"/>
      <w:jc w:val="both"/>
    </w:pPr>
    <w:rPr>
      <w:rFonts w:eastAsia="Times New Roman"/>
      <w:color w:val="00000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15349"/>
    <w:pPr>
      <w:suppressAutoHyphens/>
      <w:spacing w:before="60" w:after="60" w:line="240" w:lineRule="auto"/>
      <w:ind w:left="708"/>
    </w:pPr>
    <w:rPr>
      <w:rFonts w:ascii="Arial" w:eastAsia="Times New Roman" w:hAnsi="Arial"/>
      <w:sz w:val="18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15349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uiPriority w:val="99"/>
    <w:unhideWhenUsed/>
    <w:rsid w:val="00D15349"/>
    <w:pPr>
      <w:tabs>
        <w:tab w:val="center" w:pos="4252"/>
        <w:tab w:val="right" w:pos="8504"/>
      </w:tabs>
    </w:pPr>
    <w:rPr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D15349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rsid w:val="00D15349"/>
    <w:pPr>
      <w:spacing w:line="240" w:lineRule="auto"/>
    </w:pPr>
    <w:rPr>
      <w:sz w:val="20"/>
      <w:szCs w:val="20"/>
      <w:lang/>
    </w:rPr>
  </w:style>
  <w:style w:type="paragraph" w:customStyle="1" w:styleId="Ofcio-Cabealho">
    <w:name w:val="Ofício - Cabeçalho"/>
    <w:basedOn w:val="Normal"/>
    <w:rsid w:val="00D15349"/>
    <w:pPr>
      <w:spacing w:after="0" w:line="240" w:lineRule="auto"/>
      <w:jc w:val="center"/>
    </w:pPr>
    <w:rPr>
      <w:rFonts w:ascii="Calibri" w:eastAsia="Times New Roman" w:hAnsi="Calibri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15349"/>
    <w:pPr>
      <w:ind w:left="720"/>
      <w:contextualSpacing/>
    </w:pPr>
  </w:style>
  <w:style w:type="paragraph" w:customStyle="1" w:styleId="Contedodatabela">
    <w:name w:val="Conteúdo da tabela"/>
    <w:basedOn w:val="Normal"/>
    <w:rsid w:val="00D15349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Standard">
    <w:name w:val="Standard"/>
    <w:rsid w:val="00D15349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Reviso">
    <w:name w:val="Revision"/>
    <w:uiPriority w:val="99"/>
    <w:semiHidden/>
    <w:rsid w:val="00D15349"/>
    <w:rPr>
      <w:sz w:val="22"/>
      <w:szCs w:val="22"/>
      <w:lang w:eastAsia="en-US"/>
    </w:rPr>
  </w:style>
  <w:style w:type="paragraph" w:customStyle="1" w:styleId="Default">
    <w:name w:val="Default"/>
    <w:rsid w:val="00D15349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D15349"/>
    <w:pPr>
      <w:textAlignment w:val="baseline"/>
    </w:pPr>
    <w:rPr>
      <w:rFonts w:ascii="Liberation Serif" w:hAnsi="Liberation Serif"/>
    </w:rPr>
  </w:style>
  <w:style w:type="paragraph" w:customStyle="1" w:styleId="textocentralizadomaiusculasnegrito">
    <w:name w:val="texto_centralizado_maiusculas_negrito"/>
    <w:basedOn w:val="Normal"/>
    <w:rsid w:val="00D153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B725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semiHidden="0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nhideWhenUsed/>
    <w:rPr>
      <w:sz w:val="16"/>
      <w:szCs w:val="16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RecuodecorpodetextoChar">
    <w:name w:val="Recuo de corpo de texto Char"/>
    <w:link w:val="Recuodecorpodetexto"/>
    <w:semiHidden/>
    <w:rPr>
      <w:rFonts w:ascii="Arial" w:eastAsia="Times New Roman" w:hAnsi="Arial" w:cs="Arial"/>
      <w:sz w:val="1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 w:line="102" w:lineRule="atLeast"/>
      <w:jc w:val="both"/>
    </w:pPr>
    <w:rPr>
      <w:rFonts w:eastAsia="Times New Roman"/>
      <w:color w:val="00000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uppressAutoHyphens/>
      <w:spacing w:before="60" w:after="60" w:line="240" w:lineRule="auto"/>
      <w:ind w:left="708"/>
    </w:pPr>
    <w:rPr>
      <w:rFonts w:ascii="Arial" w:eastAsia="Times New Roman" w:hAnsi="Arial"/>
      <w:sz w:val="18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  <w:lang w:val="x-none" w:eastAsia="x-none"/>
    </w:rPr>
  </w:style>
  <w:style w:type="paragraph" w:customStyle="1" w:styleId="Ofcio-Cabealho">
    <w:name w:val="Ofício - Cabeçalho"/>
    <w:basedOn w:val="Normal"/>
    <w:pPr>
      <w:spacing w:after="0" w:line="240" w:lineRule="auto"/>
      <w:jc w:val="center"/>
    </w:pPr>
    <w:rPr>
      <w:rFonts w:ascii="Calibri" w:eastAsia="Times New Roman" w:hAnsi="Calibri"/>
      <w:sz w:val="24"/>
      <w:szCs w:val="24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">
    <w:name w:val="Conteúdo da tabela"/>
    <w:basedOn w:val="Normal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Reviso">
    <w:name w:val="Revision"/>
    <w:uiPriority w:val="99"/>
    <w:semiHidden/>
    <w:rPr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Standard"/>
    <w:pPr>
      <w:textAlignment w:val="baseline"/>
    </w:pPr>
    <w:rPr>
      <w:rFonts w:ascii="Liberation Serif" w:hAnsi="Liberation Serif"/>
    </w:rPr>
  </w:style>
  <w:style w:type="paragraph" w:customStyle="1" w:styleId="textocentralizadomaiusculasnegrito">
    <w:name w:val="texto_centralizado_maiusculas_negrito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B725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-Fagner\Sele&#231;&#227;o%20de%20Estagi&#225;rios\Edital%2089.2025\xx%20Publicar\Anexo%20I%20-%20Formul&#225;rio%20de%20Inscri&#231;&#227;o%20-%20Edital%2089.202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 - Formulário de Inscrição - Edital 89.2025</Template>
  <TotalTime>11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UFVJM</dc:creator>
  <cp:lastModifiedBy>usuario</cp:lastModifiedBy>
  <cp:revision>4</cp:revision>
  <cp:lastPrinted>2016-11-17T16:06:00Z</cp:lastPrinted>
  <dcterms:created xsi:type="dcterms:W3CDTF">2026-03-23T13:39:00Z</dcterms:created>
  <dcterms:modified xsi:type="dcterms:W3CDTF">2026-03-30T19:15:00Z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